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F928" w14:textId="77777777" w:rsidR="00CC425E" w:rsidRDefault="00CC425E" w:rsidP="00721E34">
      <w:pPr>
        <w:pStyle w:val="CPE-SectionTitle"/>
      </w:pPr>
    </w:p>
    <w:p w14:paraId="282D8633" w14:textId="77777777" w:rsidR="00CC425E" w:rsidRDefault="00CC425E" w:rsidP="00CC425E">
      <w:pPr>
        <w:pStyle w:val="CPE-SectionTitle"/>
        <w:rPr>
          <w:sz w:val="68"/>
          <w:szCs w:val="68"/>
        </w:rPr>
      </w:pPr>
      <w:r w:rsidRPr="00CC425E">
        <w:rPr>
          <w:sz w:val="68"/>
          <w:szCs w:val="68"/>
        </w:rPr>
        <w:t>NHS Directory of Services (DoS) Geolocation</w:t>
      </w:r>
    </w:p>
    <w:p w14:paraId="7D8FC645" w14:textId="38F04883" w:rsidR="00CC425E" w:rsidRDefault="00CC425E" w:rsidP="00CC425E">
      <w:r>
        <w:t>The NHS DoS is the live database that supports urgent and non-urgent care referrals. It provides clinicians and call handlers with real-time information on available services, including community pharmacies.</w:t>
      </w:r>
      <w:r>
        <w:br/>
        <w:t>Each pharmacy entry contains a geolocation marker (map pin) linked to its address. This determines whether the pharmacy appears in electronic referral searches, based on proximity to the patient’s registered address or current location.</w:t>
      </w:r>
      <w:r>
        <w:br/>
        <w:t xml:space="preserve"> Accurate geolocation data within pharmacy DoS profiles is essential to: </w:t>
      </w:r>
    </w:p>
    <w:p w14:paraId="0FB64E0A" w14:textId="77777777" w:rsidR="00CC425E" w:rsidRDefault="00CC425E" w:rsidP="00CC425E">
      <w:pPr>
        <w:numPr>
          <w:ilvl w:val="0"/>
          <w:numId w:val="6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Ensure patients are offered the most appropriate and convenient pharmacy service.</w:t>
      </w:r>
    </w:p>
    <w:p w14:paraId="5FDC8A9B" w14:textId="77777777" w:rsidR="00CC425E" w:rsidRDefault="00CC425E" w:rsidP="00CC425E">
      <w:pPr>
        <w:numPr>
          <w:ilvl w:val="0"/>
          <w:numId w:val="6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Maximise uptake of Pharmacy First and related referral pathways.</w:t>
      </w:r>
    </w:p>
    <w:p w14:paraId="2ABE4642" w14:textId="77777777" w:rsidR="00CC425E" w:rsidRDefault="00CC425E" w:rsidP="00CC425E">
      <w:pPr>
        <w:numPr>
          <w:ilvl w:val="0"/>
          <w:numId w:val="6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Reduce inappropriate re-presentation to GP practices.</w:t>
      </w:r>
    </w:p>
    <w:p w14:paraId="609A25AB" w14:textId="77777777" w:rsidR="00CC425E" w:rsidRDefault="00CC425E" w:rsidP="00CC425E">
      <w:pPr>
        <w:numPr>
          <w:ilvl w:val="0"/>
          <w:numId w:val="6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Support pharmacy remuneration through correct service delivery.</w:t>
      </w:r>
    </w:p>
    <w:p w14:paraId="14A40D35" w14:textId="77777777" w:rsidR="00CC425E" w:rsidRDefault="00CC425E" w:rsidP="00CC425E">
      <w:pPr>
        <w:rPr>
          <w:rFonts w:eastAsiaTheme="minorHAnsi"/>
        </w:rPr>
      </w:pPr>
      <w:r>
        <w:rPr>
          <w:b/>
          <w:bCs/>
        </w:rPr>
        <w:t>Pharmacy Contractors</w:t>
      </w:r>
      <w:r>
        <w:t xml:space="preserve"> </w:t>
      </w:r>
    </w:p>
    <w:p w14:paraId="749B55EF" w14:textId="77777777" w:rsidR="00CC425E" w:rsidRDefault="00CC425E" w:rsidP="00CC425E">
      <w:pPr>
        <w:numPr>
          <w:ilvl w:val="0"/>
          <w:numId w:val="7"/>
        </w:numPr>
        <w:spacing w:before="0" w:after="0" w:line="240" w:lineRule="auto"/>
        <w:rPr>
          <w:rFonts w:eastAsia="Times New Roman"/>
        </w:rPr>
      </w:pPr>
      <w:r>
        <w:rPr>
          <w:rFonts w:eastAsia="Times New Roman"/>
        </w:rPr>
        <w:t>Must ensure that their DoS profile, including geolocation, address, and service availability, is accurate and kept up to date and should regularly review their DoS entry to confirm accuracy.</w:t>
      </w:r>
    </w:p>
    <w:p w14:paraId="063CAE0F" w14:textId="77777777" w:rsidR="00CC425E" w:rsidRPr="00151FCF" w:rsidRDefault="00CC425E" w:rsidP="00CC425E">
      <w:r w:rsidRPr="00151FCF">
        <w:rPr>
          <w:b/>
          <w:bCs/>
        </w:rPr>
        <w:t>Verification</w:t>
      </w:r>
      <w:r w:rsidRPr="00151FCF">
        <w:t>: Pharmacies should check their DoS profile regularly, to ensure accuracy confirming that the opening times, service provision and geolocation marker corresponds to the correct premises.</w:t>
      </w:r>
    </w:p>
    <w:p w14:paraId="2C9652E8" w14:textId="77777777" w:rsidR="00CC425E" w:rsidRPr="00151FCF" w:rsidRDefault="00CC425E" w:rsidP="00CC425E">
      <w:r w:rsidRPr="00151FCF">
        <w:rPr>
          <w:b/>
          <w:bCs/>
        </w:rPr>
        <w:t>Correction</w:t>
      </w:r>
      <w:r w:rsidRPr="00151FCF">
        <w:t>: Any inaccuracies must be reported promptly to the regional DoS lead or NHS England commissioning team for amendment.</w:t>
      </w:r>
    </w:p>
    <w:p w14:paraId="372E8143" w14:textId="77777777" w:rsidR="00CC425E" w:rsidRPr="00151FCF" w:rsidRDefault="00CC425E" w:rsidP="00CC425E">
      <w:r w:rsidRPr="00151FCF">
        <w:rPr>
          <w:b/>
          <w:bCs/>
        </w:rPr>
        <w:t xml:space="preserve">Ongoing Maintenance: </w:t>
      </w:r>
      <w:r w:rsidRPr="00151FCF">
        <w:t>Updates to opening hours, service provision, or relocation must be reflected in DoS without delay.</w:t>
      </w:r>
    </w:p>
    <w:p w14:paraId="3F89D88E" w14:textId="77777777" w:rsidR="00CC425E" w:rsidRPr="00151FCF" w:rsidRDefault="00CC425E" w:rsidP="00CC425E">
      <w:r w:rsidRPr="00151FCF">
        <w:t>Before asking DoS to change the pin:</w:t>
      </w:r>
    </w:p>
    <w:p w14:paraId="2645A45E" w14:textId="77777777" w:rsidR="00CC425E" w:rsidRPr="00151FCF" w:rsidRDefault="00CC425E" w:rsidP="00CC425E"/>
    <w:p w14:paraId="58BF6963" w14:textId="77777777" w:rsidR="00CC425E" w:rsidRPr="00151FCF" w:rsidRDefault="00CC425E" w:rsidP="00CC425E">
      <w:pPr>
        <w:numPr>
          <w:ilvl w:val="0"/>
          <w:numId w:val="8"/>
        </w:numPr>
        <w:spacing w:before="0" w:after="0" w:line="240" w:lineRule="auto"/>
      </w:pPr>
      <w:r w:rsidRPr="00151FCF">
        <w:t>Ensure address, name and opening hours are correct in NHS Profile Manager.</w:t>
      </w:r>
    </w:p>
    <w:p w14:paraId="423AE07E" w14:textId="77777777" w:rsidR="00CC425E" w:rsidRPr="00151FCF" w:rsidRDefault="00CC425E" w:rsidP="00CC425E">
      <w:pPr>
        <w:numPr>
          <w:ilvl w:val="0"/>
          <w:numId w:val="8"/>
        </w:numPr>
        <w:spacing w:before="0" w:after="0" w:line="240" w:lineRule="auto"/>
      </w:pPr>
      <w:r w:rsidRPr="00151FCF">
        <w:t>If you have relocated or rebranded, ensure statutory records (</w:t>
      </w:r>
      <w:proofErr w:type="spellStart"/>
      <w:r w:rsidRPr="00151FCF">
        <w:t>eg</w:t>
      </w:r>
      <w:proofErr w:type="spellEnd"/>
      <w:r w:rsidRPr="00151FCF">
        <w:t xml:space="preserve">, GPhC, ODS/NHSBSA, commissioning) have been updated or are in progress. </w:t>
      </w:r>
      <w:r w:rsidRPr="00151FCF">
        <w:rPr>
          <w:i/>
          <w:iCs/>
        </w:rPr>
        <w:t>(DoS can move the pin, but persistent address mismatches elsewhere can cause reversion or confusion.)</w:t>
      </w:r>
    </w:p>
    <w:p w14:paraId="4CA13DE4" w14:textId="0646C18E" w:rsidR="00CC425E" w:rsidRDefault="008616B7" w:rsidP="00CC42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C1BCE" wp14:editId="747DDE0C">
                <wp:simplePos x="0" y="0"/>
                <wp:positionH relativeFrom="column">
                  <wp:posOffset>251</wp:posOffset>
                </wp:positionH>
                <wp:positionV relativeFrom="paragraph">
                  <wp:posOffset>177652</wp:posOffset>
                </wp:positionV>
                <wp:extent cx="6241312" cy="0"/>
                <wp:effectExtent l="0" t="0" r="0" b="0"/>
                <wp:wrapNone/>
                <wp:docPr id="18829472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2C04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491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" strokecolor="#ff6d3a [3204]" strokeweight=".5pt">
                <v:stroke joinstyle="miter"/>
              </v:line>
            </w:pict>
          </mc:Fallback>
        </mc:AlternateContent>
      </w:r>
    </w:p>
    <w:p w14:paraId="726F051E" w14:textId="7E34DA22" w:rsidR="00CC425E" w:rsidRPr="00151FCF" w:rsidRDefault="00CC425E" w:rsidP="00CC425E">
      <w:pPr>
        <w:rPr>
          <w:b/>
          <w:bCs/>
        </w:rPr>
      </w:pPr>
      <w:r w:rsidRPr="00151FCF">
        <w:rPr>
          <w:b/>
          <w:bCs/>
        </w:rPr>
        <w:t>Email template to the DoS team</w:t>
      </w:r>
    </w:p>
    <w:p w14:paraId="12FC9463" w14:textId="77777777" w:rsidR="00CC425E" w:rsidRPr="00151FCF" w:rsidRDefault="00CC425E" w:rsidP="00CC425E">
      <w:pPr>
        <w:rPr>
          <w:i/>
          <w:iCs/>
        </w:rPr>
      </w:pPr>
      <w:r w:rsidRPr="00151FCF">
        <w:t xml:space="preserve">Subject: DoS Geolocation Correction Request – </w:t>
      </w:r>
      <w:r w:rsidRPr="00151FCF">
        <w:rPr>
          <w:i/>
          <w:iCs/>
        </w:rPr>
        <w:t xml:space="preserve">&lt;Pharmacy Name, ODS&gt; </w:t>
      </w:r>
    </w:p>
    <w:p w14:paraId="58C39151" w14:textId="77777777" w:rsidR="00CC425E" w:rsidRPr="00151FCF" w:rsidRDefault="00CC425E" w:rsidP="00CC425E">
      <w:r w:rsidRPr="00151FCF">
        <w:t>Dear DoS Team</w:t>
      </w:r>
    </w:p>
    <w:p w14:paraId="6B5E43DB" w14:textId="77777777" w:rsidR="00CC425E" w:rsidRPr="00151FCF" w:rsidRDefault="00CC425E" w:rsidP="00CC425E">
      <w:r w:rsidRPr="00151FCF">
        <w:t>Please could you update the geolocation (map pin) for our pharmacy on the Directory of Services?</w:t>
      </w:r>
    </w:p>
    <w:p w14:paraId="26C4EFD1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>Pharmacy: (Trading name)</w:t>
      </w:r>
    </w:p>
    <w:p w14:paraId="6C30E98F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 xml:space="preserve">ODS code: (Code) </w:t>
      </w:r>
    </w:p>
    <w:p w14:paraId="2B7CFB7A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>GPhC premises Number: (Number)</w:t>
      </w:r>
    </w:p>
    <w:p w14:paraId="74C839C7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>Address: (Full address, postcode)</w:t>
      </w:r>
    </w:p>
    <w:p w14:paraId="405D8BEB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proofErr w:type="spellStart"/>
      <w:r w:rsidRPr="00151FCF">
        <w:t>NHSmail</w:t>
      </w:r>
      <w:proofErr w:type="spellEnd"/>
      <w:r w:rsidRPr="00151FCF">
        <w:t>:</w:t>
      </w:r>
    </w:p>
    <w:p w14:paraId="5FCD7D54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>Issue summary: (</w:t>
      </w:r>
      <w:proofErr w:type="spellStart"/>
      <w:r w:rsidRPr="00151FCF">
        <w:t>eg</w:t>
      </w:r>
      <w:proofErr w:type="spellEnd"/>
      <w:r w:rsidRPr="00151FCF">
        <w:t xml:space="preserve"> Pin placed on adjacent street; pharmacy excluded from local referrals)</w:t>
      </w:r>
    </w:p>
    <w:p w14:paraId="694DD9E0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 xml:space="preserve">Current DoS location or approximate location, if possible, apply a screenshot </w:t>
      </w:r>
    </w:p>
    <w:p w14:paraId="6AAC68D3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 xml:space="preserve">Correct location: </w:t>
      </w:r>
    </w:p>
    <w:p w14:paraId="733E498E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>Impact: [missed Pharmacy First referrals/patient access/safety]</w:t>
      </w:r>
    </w:p>
    <w:p w14:paraId="3798C3CC" w14:textId="77777777" w:rsidR="00CC425E" w:rsidRPr="00151FCF" w:rsidRDefault="00CC425E" w:rsidP="00CC425E">
      <w:pPr>
        <w:pStyle w:val="ListParagraph"/>
        <w:numPr>
          <w:ilvl w:val="0"/>
          <w:numId w:val="12"/>
        </w:numPr>
        <w:spacing w:before="0" w:after="0" w:line="240" w:lineRule="auto"/>
      </w:pPr>
      <w:r w:rsidRPr="00151FCF">
        <w:t xml:space="preserve">Attachments: Screenshots, evidence of relocation (if applicable), photograph on pharmacy front. </w:t>
      </w:r>
    </w:p>
    <w:p w14:paraId="57B5B677" w14:textId="3A3F49B5" w:rsidR="00CC425E" w:rsidRPr="00151FCF" w:rsidRDefault="00CC425E" w:rsidP="00CC425E">
      <w:r w:rsidRPr="00151FCF">
        <w:t>Please confirm when updated or advise if any further information is required.</w:t>
      </w:r>
      <w:r w:rsidRPr="00151FCF">
        <w:br/>
        <w:t>Many thanks,</w:t>
      </w:r>
    </w:p>
    <w:p w14:paraId="54A5E147" w14:textId="77777777" w:rsidR="00CC425E" w:rsidRPr="00151FCF" w:rsidRDefault="00CC425E" w:rsidP="00CC425E">
      <w:pPr>
        <w:rPr>
          <w:i/>
          <w:iCs/>
        </w:rPr>
      </w:pPr>
      <w:r w:rsidRPr="00151FCF">
        <w:rPr>
          <w:i/>
          <w:iCs/>
        </w:rPr>
        <w:t>Your name</w:t>
      </w:r>
    </w:p>
    <w:p w14:paraId="3A5FB87E" w14:textId="77777777" w:rsidR="00CC425E" w:rsidRPr="00151FCF" w:rsidRDefault="00CC425E" w:rsidP="00CC425E">
      <w:r w:rsidRPr="00151FCF">
        <w:t xml:space="preserve">Once submitted you should receive a ticket/reference number to track the log. If you do not receive one, please ask for one. </w:t>
      </w:r>
    </w:p>
    <w:p w14:paraId="7116DA9B" w14:textId="77777777" w:rsidR="00CC425E" w:rsidRPr="00151FCF" w:rsidRDefault="00CC425E" w:rsidP="00CC425E">
      <w:r w:rsidRPr="00151FCF">
        <w:t xml:space="preserve">If you have questions or need any further support, please contact </w:t>
      </w:r>
      <w:hyperlink r:id="rId8" w:history="1">
        <w:r w:rsidRPr="00151FCF">
          <w:rPr>
            <w:rStyle w:val="Hyperlink"/>
          </w:rPr>
          <w:t>mailto:sara@sefton-lpc.org.uk</w:t>
        </w:r>
      </w:hyperlink>
    </w:p>
    <w:p w14:paraId="4F433F09" w14:textId="77777777" w:rsidR="007C15A6" w:rsidRPr="00AF5F23" w:rsidRDefault="007C15A6" w:rsidP="007C15A6">
      <w:pPr>
        <w:pStyle w:val="ListNumber"/>
        <w:numPr>
          <w:ilvl w:val="0"/>
          <w:numId w:val="0"/>
        </w:numPr>
        <w:ind w:left="360" w:hanging="360"/>
      </w:pPr>
    </w:p>
    <w:sectPr w:rsidR="007C15A6" w:rsidRPr="00AF5F23" w:rsidSect="00721E34">
      <w:headerReference w:type="default" r:id="rId9"/>
      <w:footerReference w:type="default" r:id="rId10"/>
      <w:headerReference w:type="first" r:id="rId11"/>
      <w:type w:val="continuous"/>
      <w:pgSz w:w="11906" w:h="16838"/>
      <w:pgMar w:top="1021" w:right="1021" w:bottom="1021" w:left="1021" w:header="73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0A0B" w14:textId="77777777" w:rsidR="00CC425E" w:rsidRDefault="00CC425E" w:rsidP="00630E66">
      <w:r>
        <w:separator/>
      </w:r>
    </w:p>
  </w:endnote>
  <w:endnote w:type="continuationSeparator" w:id="0">
    <w:p w14:paraId="529D4A2B" w14:textId="77777777" w:rsidR="00CC425E" w:rsidRDefault="00CC425E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50B6" w14:textId="4E8A7DB4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115C" w14:textId="77777777" w:rsidR="00CC425E" w:rsidRDefault="00CC425E" w:rsidP="00630E66">
      <w:r>
        <w:separator/>
      </w:r>
    </w:p>
  </w:footnote>
  <w:footnote w:type="continuationSeparator" w:id="0">
    <w:p w14:paraId="7DEFF1E3" w14:textId="77777777" w:rsidR="00CC425E" w:rsidRDefault="00CC425E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BBE0" w14:textId="141FDFC0" w:rsidR="00721E34" w:rsidRDefault="008616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BB85B" wp14:editId="25D78764">
          <wp:simplePos x="0" y="0"/>
          <wp:positionH relativeFrom="page">
            <wp:align>right</wp:align>
          </wp:positionH>
          <wp:positionV relativeFrom="paragraph">
            <wp:posOffset>-468600</wp:posOffset>
          </wp:positionV>
          <wp:extent cx="2749550" cy="2115185"/>
          <wp:effectExtent l="0" t="0" r="0" b="0"/>
          <wp:wrapSquare wrapText="bothSides"/>
          <wp:docPr id="1819238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211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25E">
      <w:rPr>
        <w:noProof/>
      </w:rPr>
      <w:drawing>
        <wp:anchor distT="0" distB="0" distL="114300" distR="114300" simplePos="0" relativeHeight="251658240" behindDoc="0" locked="0" layoutInCell="1" allowOverlap="1" wp14:anchorId="66D691EF" wp14:editId="12A51B36">
          <wp:simplePos x="0" y="0"/>
          <wp:positionH relativeFrom="column">
            <wp:posOffset>-296353</wp:posOffset>
          </wp:positionH>
          <wp:positionV relativeFrom="paragraph">
            <wp:posOffset>-276417</wp:posOffset>
          </wp:positionV>
          <wp:extent cx="2844800" cy="931209"/>
          <wp:effectExtent l="0" t="0" r="0" b="2540"/>
          <wp:wrapSquare wrapText="bothSides"/>
          <wp:docPr id="1588247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31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013E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3CA87CF7" wp14:editId="26CEDA10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044DD"/>
    <w:multiLevelType w:val="multilevel"/>
    <w:tmpl w:val="1AA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B5081"/>
    <w:multiLevelType w:val="hybridMultilevel"/>
    <w:tmpl w:val="3E303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808DC"/>
    <w:multiLevelType w:val="multilevel"/>
    <w:tmpl w:val="158A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2363FB"/>
    <w:multiLevelType w:val="hybridMultilevel"/>
    <w:tmpl w:val="9A7E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A67D9"/>
    <w:multiLevelType w:val="hybridMultilevel"/>
    <w:tmpl w:val="84D45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A6B5E"/>
    <w:multiLevelType w:val="hybridMultilevel"/>
    <w:tmpl w:val="9388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4"/>
  </w:num>
  <w:num w:numId="4" w16cid:durableId="1777670013">
    <w:abstractNumId w:val="6"/>
  </w:num>
  <w:num w:numId="5" w16cid:durableId="1190334263">
    <w:abstractNumId w:val="7"/>
  </w:num>
  <w:num w:numId="6" w16cid:durableId="335770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4613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977202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4190462">
    <w:abstractNumId w:val="3"/>
  </w:num>
  <w:num w:numId="10" w16cid:durableId="343216371">
    <w:abstractNumId w:val="10"/>
  </w:num>
  <w:num w:numId="11" w16cid:durableId="2035425056">
    <w:abstractNumId w:val="8"/>
  </w:num>
  <w:num w:numId="12" w16cid:durableId="39547355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5E"/>
    <w:rsid w:val="00011577"/>
    <w:rsid w:val="00043D85"/>
    <w:rsid w:val="000D4ADA"/>
    <w:rsid w:val="0011715D"/>
    <w:rsid w:val="00142F9A"/>
    <w:rsid w:val="00144C83"/>
    <w:rsid w:val="00147A4B"/>
    <w:rsid w:val="0016781F"/>
    <w:rsid w:val="001B6CD0"/>
    <w:rsid w:val="001E25A7"/>
    <w:rsid w:val="002154C2"/>
    <w:rsid w:val="00223C88"/>
    <w:rsid w:val="0028295A"/>
    <w:rsid w:val="0029378A"/>
    <w:rsid w:val="002C51E8"/>
    <w:rsid w:val="002E1ACD"/>
    <w:rsid w:val="002F6DD0"/>
    <w:rsid w:val="003025D1"/>
    <w:rsid w:val="0030587C"/>
    <w:rsid w:val="0032645E"/>
    <w:rsid w:val="003C5AAF"/>
    <w:rsid w:val="003D1292"/>
    <w:rsid w:val="003D4534"/>
    <w:rsid w:val="00416918"/>
    <w:rsid w:val="00423239"/>
    <w:rsid w:val="0044019D"/>
    <w:rsid w:val="00454680"/>
    <w:rsid w:val="0047521E"/>
    <w:rsid w:val="004B6F74"/>
    <w:rsid w:val="004E154D"/>
    <w:rsid w:val="00501B6C"/>
    <w:rsid w:val="0058696D"/>
    <w:rsid w:val="00596E83"/>
    <w:rsid w:val="005A26E7"/>
    <w:rsid w:val="005C3ED7"/>
    <w:rsid w:val="005F03FB"/>
    <w:rsid w:val="005F1BDB"/>
    <w:rsid w:val="00605E19"/>
    <w:rsid w:val="00630E66"/>
    <w:rsid w:val="00667FDB"/>
    <w:rsid w:val="006B27DC"/>
    <w:rsid w:val="007147FF"/>
    <w:rsid w:val="00721E34"/>
    <w:rsid w:val="00737119"/>
    <w:rsid w:val="00766C75"/>
    <w:rsid w:val="007B377A"/>
    <w:rsid w:val="007C15A6"/>
    <w:rsid w:val="007C2878"/>
    <w:rsid w:val="007D591A"/>
    <w:rsid w:val="007E15AE"/>
    <w:rsid w:val="008166D8"/>
    <w:rsid w:val="008359FA"/>
    <w:rsid w:val="0085104A"/>
    <w:rsid w:val="008616B7"/>
    <w:rsid w:val="0087477A"/>
    <w:rsid w:val="008A5F0C"/>
    <w:rsid w:val="008F4E48"/>
    <w:rsid w:val="00947383"/>
    <w:rsid w:val="00964EA6"/>
    <w:rsid w:val="00987557"/>
    <w:rsid w:val="009C7E6C"/>
    <w:rsid w:val="009E349E"/>
    <w:rsid w:val="009E5B04"/>
    <w:rsid w:val="00A06961"/>
    <w:rsid w:val="00A12466"/>
    <w:rsid w:val="00A317DF"/>
    <w:rsid w:val="00A36F03"/>
    <w:rsid w:val="00A5485C"/>
    <w:rsid w:val="00AA4606"/>
    <w:rsid w:val="00AF5F23"/>
    <w:rsid w:val="00B800CB"/>
    <w:rsid w:val="00C007DC"/>
    <w:rsid w:val="00CA2D0E"/>
    <w:rsid w:val="00CC425E"/>
    <w:rsid w:val="00D30FBF"/>
    <w:rsid w:val="00D37431"/>
    <w:rsid w:val="00D425DE"/>
    <w:rsid w:val="00D728CB"/>
    <w:rsid w:val="00E338D7"/>
    <w:rsid w:val="00E55800"/>
    <w:rsid w:val="00E62049"/>
    <w:rsid w:val="00E71B4A"/>
    <w:rsid w:val="00E92B8F"/>
    <w:rsid w:val="00ED6EA3"/>
    <w:rsid w:val="00F560D8"/>
    <w:rsid w:val="00F77377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1B25"/>
  <w15:chartTrackingRefBased/>
  <w15:docId w15:val="{9E9AC063-9C5E-4AC8-B08B-8C48022E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CC425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CC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@sefton-lp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_\OneDrive\Desktop\Community%20Pharmacy%20-%20SEFTON\Branding\Document%20-%20Word%20template%20-%20Simpl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- Word template - Simple</Template>
  <TotalTime>12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Jess Bibby</dc:creator>
  <cp:keywords/>
  <dc:description/>
  <cp:lastModifiedBy>Jess Bibby</cp:lastModifiedBy>
  <cp:revision>1</cp:revision>
  <cp:lastPrinted>2022-06-09T11:49:00Z</cp:lastPrinted>
  <dcterms:created xsi:type="dcterms:W3CDTF">2025-09-08T11:34:00Z</dcterms:created>
  <dcterms:modified xsi:type="dcterms:W3CDTF">2025-09-08T11:46:00Z</dcterms:modified>
</cp:coreProperties>
</file>